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C73B07">
      <w:bookmarkStart w:id="0" w:name="_GoBack"/>
      <w:bookmarkEnd w:id="0"/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6317615</wp:posOffset>
                </wp:positionH>
                <wp:positionV relativeFrom="paragraph">
                  <wp:posOffset>-584200</wp:posOffset>
                </wp:positionV>
                <wp:extent cx="2578100" cy="840740"/>
                <wp:effectExtent l="0" t="0" r="12700" b="1651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8100" cy="8407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7243036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2071B9" w:rsidRDefault="002071B9" w:rsidP="00957FDA">
                                    <w:pPr>
                                      <w:jc w:val="center"/>
                                      <w:rPr>
                                        <w:rStyle w:val="Style2"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AGRICULTURA-</w:t>
                                    </w:r>
                                    <w:r w:rsidR="00C73B07">
                                      <w:rPr>
                                        <w:rStyle w:val="Style2"/>
                                      </w:rPr>
                                      <w:t>CCC-LR-2017-0001 / MA-LPR-1-2017</w:t>
                                    </w:r>
                                  </w:p>
                                  <w:p w:rsidR="002071B9" w:rsidRDefault="002071B9" w:rsidP="00995F3B">
                                    <w:pPr>
                                      <w:jc w:val="center"/>
                                      <w:rPr>
                                        <w:rStyle w:val="Style2"/>
                                      </w:rPr>
                                    </w:pPr>
                                    <w:r w:rsidRPr="00995F3B">
                                      <w:rPr>
                                        <w:lang w:val="es-DO"/>
                                      </w:rPr>
                                      <w:t xml:space="preserve"> </w:t>
                                    </w:r>
                                  </w:p>
                                  <w:p w:rsidR="002071B9" w:rsidRPr="00535962" w:rsidRDefault="004C0318" w:rsidP="00957FDA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071B9" w:rsidRPr="00535962" w:rsidRDefault="002071B9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497.45pt;margin-top:-46pt;width:203pt;height:66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7243036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2071B9" w:rsidRDefault="002071B9" w:rsidP="00957FDA">
                              <w:pPr>
                                <w:jc w:val="center"/>
                                <w:rPr>
                                  <w:rStyle w:val="Style2"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AGRICULTURA-</w:t>
                              </w:r>
                              <w:r w:rsidR="00C73B07">
                                <w:rPr>
                                  <w:rStyle w:val="Style2"/>
                                </w:rPr>
                                <w:t>CCC-LR-2017-0001 / MA-LPR-1-2017</w:t>
                              </w:r>
                            </w:p>
                            <w:p w:rsidR="002071B9" w:rsidRDefault="002071B9" w:rsidP="00995F3B">
                              <w:pPr>
                                <w:jc w:val="center"/>
                                <w:rPr>
                                  <w:rStyle w:val="Style2"/>
                                </w:rPr>
                              </w:pPr>
                              <w:r w:rsidRPr="00995F3B">
                                <w:rPr>
                                  <w:lang w:val="es-DO"/>
                                </w:rPr>
                                <w:t xml:space="preserve"> </w:t>
                              </w:r>
                            </w:p>
                            <w:p w:rsidR="002071B9" w:rsidRPr="00535962" w:rsidRDefault="004C0318" w:rsidP="00957FDA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2071B9" w:rsidRPr="00535962" w:rsidRDefault="002071B9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EA22FB">
        <w:rPr>
          <w:noProof/>
          <w:lang w:val="es-DO" w:eastAsia="es-D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4050030</wp:posOffset>
            </wp:positionH>
            <wp:positionV relativeFrom="paragraph">
              <wp:posOffset>-680720</wp:posOffset>
            </wp:positionV>
            <wp:extent cx="783590" cy="783590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2902585</wp:posOffset>
                </wp:positionH>
                <wp:positionV relativeFrom="paragraph">
                  <wp:posOffset>115570</wp:posOffset>
                </wp:positionV>
                <wp:extent cx="2913380" cy="475615"/>
                <wp:effectExtent l="0" t="0" r="1270" b="635"/>
                <wp:wrapNone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3380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71B9" w:rsidRPr="002E1412" w:rsidRDefault="004C0318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071B9">
                                  <w:rPr>
                                    <w:rStyle w:val="Style6"/>
                                  </w:rPr>
                                  <w:t>MINISTERIO DE AGRICULTURA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228.55pt;margin-top:9.1pt;width:229.4pt;height:37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Nn8hgIAABg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" stroked="f">
                <v:textbox>
                  <w:txbxContent>
                    <w:p w:rsidR="002071B9" w:rsidRPr="002E1412" w:rsidRDefault="004C031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071B9">
                            <w:rPr>
                              <w:rStyle w:val="Style6"/>
                            </w:rPr>
                            <w:t>MINISTERIO DE AGRICULTURA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0" r="4445" b="18415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71B9" w:rsidRPr="00A86FA8" w:rsidRDefault="002071B9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Ev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J2P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DReMEv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2071B9" w:rsidRPr="00A86FA8" w:rsidRDefault="002071B9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2071B9" w:rsidRPr="00BC61BD" w:rsidRDefault="002071B9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533400" cy="539376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35625" cy="54162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xgug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vijcYL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2071B9" w:rsidRPr="00BC61BD" w:rsidRDefault="002071B9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533400" cy="539376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35625" cy="54162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C73B07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3436620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0" t="0" r="6985" b="254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71B9" w:rsidRPr="004767CC" w:rsidRDefault="004C0318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2071B9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2071B9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2071B9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2071B9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270.6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" stroked="f">
                <v:textbox>
                  <w:txbxContent>
                    <w:p w:rsidR="002071B9" w:rsidRPr="004767CC" w:rsidRDefault="004C031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2071B9">
                            <w:rPr>
                              <w:rStyle w:val="Style7"/>
                            </w:rPr>
                            <w:t xml:space="preserve">oferta </w:t>
                          </w:r>
                          <w:r w:rsidR="002071B9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2071B9">
                            <w:rPr>
                              <w:rStyle w:val="Style7"/>
                            </w:rPr>
                            <w:t>Ó</w:t>
                          </w:r>
                          <w:r w:rsidR="002071B9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401526">
        <w:rPr>
          <w:rStyle w:val="Style2"/>
        </w:rPr>
        <w:t>AGRICULTURA</w:t>
      </w:r>
      <w:r w:rsidR="00EA22FB">
        <w:rPr>
          <w:rStyle w:val="Style2"/>
        </w:rPr>
        <w:t>-CCC-LR-</w:t>
      </w:r>
      <w:r>
        <w:rPr>
          <w:rStyle w:val="Style2"/>
        </w:rPr>
        <w:t>201</w: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7398385</wp:posOffset>
                </wp:positionH>
                <wp:positionV relativeFrom="paragraph">
                  <wp:posOffset>34925</wp:posOffset>
                </wp:positionV>
                <wp:extent cx="1726565" cy="278130"/>
                <wp:effectExtent l="0" t="0" r="0" b="762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656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71B9" w:rsidRPr="0026335F" w:rsidRDefault="004C031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071B9">
                                  <w:rPr>
                                    <w:rStyle w:val="Style5"/>
                                  </w:rPr>
                                  <w:t>FECHA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582.55pt;margin-top:2.75pt;width:135.9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" filled="f" stroked="f">
                <v:textbox>
                  <w:txbxContent>
                    <w:p w:rsidR="002071B9" w:rsidRPr="0026335F" w:rsidRDefault="004C031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071B9">
                            <w:rPr>
                              <w:rStyle w:val="Style5"/>
                            </w:rPr>
                            <w:t>FECHA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Style2"/>
        </w:rPr>
        <w:t>7</w:t>
      </w:r>
      <w:r w:rsidR="00EA22FB">
        <w:rPr>
          <w:rStyle w:val="Style2"/>
        </w:rPr>
        <w:t>-0001 / MA-LPR-1-201</w:t>
      </w:r>
      <w:r>
        <w:rPr>
          <w:rStyle w:val="Style2"/>
        </w:rPr>
        <w:t>7</w:t>
      </w:r>
    </w:p>
    <w:p w:rsidR="00535962" w:rsidRDefault="00C73B07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71B9" w:rsidRPr="0026335F" w:rsidRDefault="002071B9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CE2B52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CE2B52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CE2B52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4C0318">
                              <w:fldChar w:fldCharType="begin"/>
                            </w:r>
                            <w:r w:rsidR="004C0318">
                              <w:instrText xml:space="preserve"> NUMPAGES   \* MERGEFORMAT </w:instrText>
                            </w:r>
                            <w:r w:rsidR="004C0318">
                              <w:fldChar w:fldCharType="separate"/>
                            </w:r>
                            <w:r w:rsidRPr="002071B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4C031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071B9" w:rsidRPr="0026335F" w:rsidRDefault="002071B9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CE2B52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CE2B52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CE2B52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4C0318">
                        <w:fldChar w:fldCharType="begin"/>
                      </w:r>
                      <w:r w:rsidR="004C0318">
                        <w:instrText xml:space="preserve"> NUMPAGES   \* MERGEFORMAT </w:instrText>
                      </w:r>
                      <w:r w:rsidR="004C0318">
                        <w:fldChar w:fldCharType="separate"/>
                      </w:r>
                      <w:r w:rsidRPr="002071B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4C031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F2578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F2578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F2578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F2578E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F2578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F2578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F2578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F2578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DE7027" w:rsidTr="00A24343">
        <w:trPr>
          <w:trHeight w:val="457"/>
          <w:jc w:val="center"/>
        </w:trPr>
        <w:tc>
          <w:tcPr>
            <w:tcW w:w="849" w:type="dxa"/>
          </w:tcPr>
          <w:p w:rsidR="00DE7027" w:rsidRPr="00DE7027" w:rsidRDefault="00DE7027" w:rsidP="00DE7027">
            <w:r>
              <w:t>01</w:t>
            </w:r>
          </w:p>
        </w:tc>
        <w:tc>
          <w:tcPr>
            <w:tcW w:w="5584" w:type="dxa"/>
          </w:tcPr>
          <w:p w:rsidR="00DE7027" w:rsidRPr="00DE7027" w:rsidRDefault="00DE7027" w:rsidP="00DE7027">
            <w:r>
              <w:t>1er</w:t>
            </w:r>
            <w:r w:rsidRPr="00DE7027">
              <w:t xml:space="preserve"> Pase de Rastra</w:t>
            </w:r>
          </w:p>
        </w:tc>
        <w:tc>
          <w:tcPr>
            <w:tcW w:w="1276" w:type="dxa"/>
          </w:tcPr>
          <w:p w:rsidR="00DE7027" w:rsidRDefault="00DE7027" w:rsidP="00DE7027">
            <w:r>
              <w:t>TAREA</w:t>
            </w:r>
          </w:p>
        </w:tc>
        <w:tc>
          <w:tcPr>
            <w:tcW w:w="1276" w:type="dxa"/>
          </w:tcPr>
          <w:p w:rsidR="00DE7027" w:rsidRDefault="00DE7027" w:rsidP="00DE7027"/>
        </w:tc>
        <w:tc>
          <w:tcPr>
            <w:tcW w:w="1701" w:type="dxa"/>
          </w:tcPr>
          <w:p w:rsidR="00DE7027" w:rsidRPr="00DE7027" w:rsidRDefault="00DE7027" w:rsidP="00DE7027"/>
        </w:tc>
        <w:tc>
          <w:tcPr>
            <w:tcW w:w="1559" w:type="dxa"/>
          </w:tcPr>
          <w:p w:rsidR="00DE7027" w:rsidRDefault="00DE7027" w:rsidP="00DE7027"/>
        </w:tc>
        <w:tc>
          <w:tcPr>
            <w:tcW w:w="1843" w:type="dxa"/>
          </w:tcPr>
          <w:p w:rsidR="00DE7027" w:rsidRPr="00DE7027" w:rsidRDefault="00DE7027" w:rsidP="00DE7027"/>
        </w:tc>
      </w:tr>
      <w:tr w:rsidR="00DE7027" w:rsidTr="00A24343">
        <w:trPr>
          <w:trHeight w:val="477"/>
          <w:jc w:val="center"/>
        </w:trPr>
        <w:tc>
          <w:tcPr>
            <w:tcW w:w="849" w:type="dxa"/>
          </w:tcPr>
          <w:p w:rsidR="00DE7027" w:rsidRPr="00DE7027" w:rsidRDefault="00DE7027" w:rsidP="00DE7027">
            <w:r>
              <w:t>02</w:t>
            </w:r>
          </w:p>
        </w:tc>
        <w:tc>
          <w:tcPr>
            <w:tcW w:w="5584" w:type="dxa"/>
          </w:tcPr>
          <w:p w:rsidR="00DE7027" w:rsidRPr="00DE7027" w:rsidRDefault="00DE7027" w:rsidP="00DE7027">
            <w:r w:rsidRPr="00DE7027">
              <w:t>2do Pase de Rastra</w:t>
            </w:r>
          </w:p>
        </w:tc>
        <w:tc>
          <w:tcPr>
            <w:tcW w:w="1276" w:type="dxa"/>
          </w:tcPr>
          <w:p w:rsidR="00DE7027" w:rsidRDefault="00DE7027" w:rsidP="00DE7027">
            <w:r>
              <w:t>TAREA</w:t>
            </w:r>
          </w:p>
        </w:tc>
        <w:tc>
          <w:tcPr>
            <w:tcW w:w="1276" w:type="dxa"/>
          </w:tcPr>
          <w:p w:rsidR="00DE7027" w:rsidRDefault="00DE7027" w:rsidP="00DE7027"/>
        </w:tc>
        <w:tc>
          <w:tcPr>
            <w:tcW w:w="1701" w:type="dxa"/>
          </w:tcPr>
          <w:p w:rsidR="00DE7027" w:rsidRPr="00DE7027" w:rsidRDefault="00DE7027" w:rsidP="00DE7027"/>
        </w:tc>
        <w:tc>
          <w:tcPr>
            <w:tcW w:w="1559" w:type="dxa"/>
          </w:tcPr>
          <w:p w:rsidR="00DE7027" w:rsidRDefault="00DE7027" w:rsidP="00DE7027"/>
        </w:tc>
        <w:tc>
          <w:tcPr>
            <w:tcW w:w="1843" w:type="dxa"/>
          </w:tcPr>
          <w:p w:rsidR="00DE7027" w:rsidRPr="00DE7027" w:rsidRDefault="00DE7027" w:rsidP="00DE7027"/>
        </w:tc>
      </w:tr>
      <w:tr w:rsidR="00DE7027" w:rsidTr="00A24343">
        <w:trPr>
          <w:trHeight w:val="477"/>
          <w:jc w:val="center"/>
        </w:trPr>
        <w:tc>
          <w:tcPr>
            <w:tcW w:w="849" w:type="dxa"/>
          </w:tcPr>
          <w:p w:rsidR="00DE7027" w:rsidRDefault="00DE7027" w:rsidP="00DE7027"/>
        </w:tc>
        <w:tc>
          <w:tcPr>
            <w:tcW w:w="5584" w:type="dxa"/>
          </w:tcPr>
          <w:p w:rsidR="00DE7027" w:rsidRDefault="00DE7027" w:rsidP="00DE7027"/>
        </w:tc>
        <w:tc>
          <w:tcPr>
            <w:tcW w:w="1276" w:type="dxa"/>
          </w:tcPr>
          <w:p w:rsidR="00DE7027" w:rsidRDefault="00DE7027" w:rsidP="00DE7027"/>
        </w:tc>
        <w:tc>
          <w:tcPr>
            <w:tcW w:w="1276" w:type="dxa"/>
          </w:tcPr>
          <w:p w:rsidR="00DE7027" w:rsidRDefault="00DE7027" w:rsidP="00DE7027"/>
        </w:tc>
        <w:tc>
          <w:tcPr>
            <w:tcW w:w="1701" w:type="dxa"/>
          </w:tcPr>
          <w:p w:rsidR="00DE7027" w:rsidRDefault="00DE7027" w:rsidP="00DE7027"/>
        </w:tc>
        <w:tc>
          <w:tcPr>
            <w:tcW w:w="1559" w:type="dxa"/>
          </w:tcPr>
          <w:p w:rsidR="00DE7027" w:rsidRDefault="00DE7027" w:rsidP="00DE7027"/>
        </w:tc>
        <w:tc>
          <w:tcPr>
            <w:tcW w:w="1843" w:type="dxa"/>
          </w:tcPr>
          <w:p w:rsidR="00DE7027" w:rsidRDefault="00DE7027" w:rsidP="00DE7027"/>
        </w:tc>
      </w:tr>
      <w:tr w:rsidR="00DE7027" w:rsidTr="00A24343">
        <w:trPr>
          <w:trHeight w:val="477"/>
          <w:jc w:val="center"/>
        </w:trPr>
        <w:tc>
          <w:tcPr>
            <w:tcW w:w="849" w:type="dxa"/>
          </w:tcPr>
          <w:p w:rsidR="00DE7027" w:rsidRDefault="00DE7027" w:rsidP="00DE7027"/>
        </w:tc>
        <w:tc>
          <w:tcPr>
            <w:tcW w:w="5584" w:type="dxa"/>
          </w:tcPr>
          <w:p w:rsidR="00DE7027" w:rsidRDefault="00DE7027" w:rsidP="00DE7027"/>
          <w:p w:rsidR="00DE7027" w:rsidRDefault="00DE7027" w:rsidP="00DE7027"/>
        </w:tc>
        <w:tc>
          <w:tcPr>
            <w:tcW w:w="1276" w:type="dxa"/>
          </w:tcPr>
          <w:p w:rsidR="00DE7027" w:rsidRDefault="00DE7027" w:rsidP="00DE7027"/>
        </w:tc>
        <w:tc>
          <w:tcPr>
            <w:tcW w:w="1276" w:type="dxa"/>
          </w:tcPr>
          <w:p w:rsidR="00DE7027" w:rsidRDefault="00DE7027" w:rsidP="00DE7027"/>
        </w:tc>
        <w:tc>
          <w:tcPr>
            <w:tcW w:w="1701" w:type="dxa"/>
          </w:tcPr>
          <w:p w:rsidR="00DE7027" w:rsidRDefault="00DE7027" w:rsidP="00DE7027"/>
        </w:tc>
        <w:tc>
          <w:tcPr>
            <w:tcW w:w="1559" w:type="dxa"/>
          </w:tcPr>
          <w:p w:rsidR="00DE7027" w:rsidRDefault="00DE7027" w:rsidP="00DE7027"/>
        </w:tc>
        <w:tc>
          <w:tcPr>
            <w:tcW w:w="1843" w:type="dxa"/>
          </w:tcPr>
          <w:p w:rsidR="00DE7027" w:rsidRDefault="00DE7027" w:rsidP="00DE7027"/>
        </w:tc>
      </w:tr>
      <w:tr w:rsidR="00DE7027" w:rsidTr="00A24343">
        <w:trPr>
          <w:trHeight w:val="477"/>
          <w:jc w:val="center"/>
        </w:trPr>
        <w:tc>
          <w:tcPr>
            <w:tcW w:w="849" w:type="dxa"/>
          </w:tcPr>
          <w:p w:rsidR="00DE7027" w:rsidRDefault="00DE7027" w:rsidP="00DE7027"/>
        </w:tc>
        <w:tc>
          <w:tcPr>
            <w:tcW w:w="5584" w:type="dxa"/>
          </w:tcPr>
          <w:p w:rsidR="00DE7027" w:rsidRDefault="00DE7027" w:rsidP="00DE7027"/>
          <w:p w:rsidR="00DE7027" w:rsidRDefault="00DE7027" w:rsidP="00DE7027"/>
        </w:tc>
        <w:tc>
          <w:tcPr>
            <w:tcW w:w="1276" w:type="dxa"/>
          </w:tcPr>
          <w:p w:rsidR="00DE7027" w:rsidRDefault="00DE7027" w:rsidP="00DE7027"/>
        </w:tc>
        <w:tc>
          <w:tcPr>
            <w:tcW w:w="1276" w:type="dxa"/>
          </w:tcPr>
          <w:p w:rsidR="00DE7027" w:rsidRDefault="00DE7027" w:rsidP="00DE7027"/>
        </w:tc>
        <w:tc>
          <w:tcPr>
            <w:tcW w:w="1701" w:type="dxa"/>
          </w:tcPr>
          <w:p w:rsidR="00DE7027" w:rsidRDefault="00DE7027" w:rsidP="00DE7027"/>
        </w:tc>
        <w:tc>
          <w:tcPr>
            <w:tcW w:w="1559" w:type="dxa"/>
          </w:tcPr>
          <w:p w:rsidR="00DE7027" w:rsidRDefault="00DE7027" w:rsidP="00DE7027"/>
        </w:tc>
        <w:tc>
          <w:tcPr>
            <w:tcW w:w="1843" w:type="dxa"/>
          </w:tcPr>
          <w:p w:rsidR="00DE7027" w:rsidRDefault="002C3CF3" w:rsidP="00DE7027">
            <w:r>
              <w:t>TOTAL FINAL.</w:t>
            </w:r>
          </w:p>
          <w:p w:rsidR="002C3CF3" w:rsidRDefault="002C3CF3" w:rsidP="00DE7027"/>
        </w:tc>
      </w:tr>
      <w:tr w:rsidR="00DE702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DE7027" w:rsidRPr="00DE7027" w:rsidRDefault="00DE7027" w:rsidP="00DE7027"/>
          <w:p w:rsidR="00DE7027" w:rsidRPr="00DE7027" w:rsidRDefault="00A7601C" w:rsidP="00DE7027">
            <w:r>
              <w:t>VALOR  TOTAL DE LA OFERTA:  RD$</w:t>
            </w:r>
          </w:p>
          <w:p w:rsidR="00DE7027" w:rsidRPr="00DE7027" w:rsidRDefault="00DE7027" w:rsidP="00DE7027">
            <w:r w:rsidRPr="00DE7027">
              <w:t>Valor total de la oferta en letras:</w:t>
            </w:r>
            <w:r w:rsidR="00227C8C">
              <w:t xml:space="preserve"> </w:t>
            </w:r>
          </w:p>
        </w:tc>
      </w:tr>
    </w:tbl>
    <w:p w:rsidR="00C16DB8" w:rsidRPr="00C16DB8" w:rsidRDefault="00C16DB8" w:rsidP="00C16DB8">
      <w:pPr>
        <w:pStyle w:val="Textoindependiente"/>
      </w:pPr>
    </w:p>
    <w:p w:rsidR="00E25579" w:rsidRDefault="00E25579" w:rsidP="00DE7027">
      <w:pPr>
        <w:ind w:right="66"/>
        <w:jc w:val="center"/>
      </w:pPr>
    </w:p>
    <w:p w:rsidR="00DE7027" w:rsidRDefault="0037246F" w:rsidP="00DE7027">
      <w:pPr>
        <w:ind w:right="66"/>
        <w:jc w:val="center"/>
      </w:pPr>
      <w:r w:rsidRPr="00403697">
        <w:rPr>
          <w:color w:val="000000"/>
          <w:sz w:val="20"/>
          <w:szCs w:val="20"/>
        </w:rPr>
        <w:t>Firma ___________________________________</w:t>
      </w:r>
      <w:r w:rsidR="00DE7027">
        <w:t xml:space="preserve"> </w:t>
      </w:r>
    </w:p>
    <w:p w:rsidR="007B4164" w:rsidRPr="00DE7027" w:rsidRDefault="00C73B07" w:rsidP="00DE7027">
      <w:pPr>
        <w:ind w:right="66"/>
        <w:jc w:val="center"/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0" r="0" b="444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71B9" w:rsidRPr="008815EE" w:rsidRDefault="002071B9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2071B9" w:rsidRPr="008815EE" w:rsidRDefault="002071B9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</w:t>
      </w:r>
    </w:p>
    <w:sectPr w:rsidR="007B4164" w:rsidRPr="00DE7027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318" w:rsidRDefault="004C0318" w:rsidP="001007E7">
      <w:pPr>
        <w:spacing w:after="0" w:line="240" w:lineRule="auto"/>
      </w:pPr>
      <w:r>
        <w:separator/>
      </w:r>
    </w:p>
  </w:endnote>
  <w:endnote w:type="continuationSeparator" w:id="0">
    <w:p w:rsidR="004C0318" w:rsidRDefault="004C031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1B9" w:rsidRDefault="00C73B07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1714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71B9" w:rsidRPr="00157600" w:rsidRDefault="002071B9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2071B9" w:rsidRDefault="002071B9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2071B9" w:rsidRPr="00157600" w:rsidRDefault="002071B9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2071B9" w:rsidRPr="00157600" w:rsidRDefault="002071B9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2071B9" w:rsidRDefault="002071B9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2071B9" w:rsidRPr="00157600" w:rsidRDefault="002071B9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2071B9" w:rsidRDefault="00C73B07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12700" b="146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71B9" w:rsidRPr="0083342F" w:rsidRDefault="002071B9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2071B9" w:rsidRPr="0083342F" w:rsidRDefault="002071B9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2071B9" w:rsidRDefault="002071B9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12"/>
        <w:lang w:val="es-DO"/>
      </w:rPr>
      <w:tab/>
    </w:r>
  </w:p>
  <w:p w:rsidR="002071B9" w:rsidRDefault="002071B9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318" w:rsidRDefault="004C0318" w:rsidP="001007E7">
      <w:pPr>
        <w:spacing w:after="0" w:line="240" w:lineRule="auto"/>
      </w:pPr>
      <w:r>
        <w:separator/>
      </w:r>
    </w:p>
  </w:footnote>
  <w:footnote w:type="continuationSeparator" w:id="0">
    <w:p w:rsidR="004C0318" w:rsidRDefault="004C0318" w:rsidP="001007E7">
      <w:pPr>
        <w:spacing w:after="0" w:line="240" w:lineRule="auto"/>
      </w:pPr>
      <w:r>
        <w:continuationSeparator/>
      </w:r>
    </w:p>
  </w:footnote>
  <w:footnote w:id="1">
    <w:p w:rsidR="002071B9" w:rsidRPr="00403697" w:rsidRDefault="002071B9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2071B9" w:rsidRPr="008A3F41" w:rsidRDefault="002071B9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1007E7"/>
    <w:rsid w:val="001020C0"/>
    <w:rsid w:val="00111112"/>
    <w:rsid w:val="00123B8D"/>
    <w:rsid w:val="00157600"/>
    <w:rsid w:val="00170EC5"/>
    <w:rsid w:val="00194FF2"/>
    <w:rsid w:val="001B3948"/>
    <w:rsid w:val="001B3FAB"/>
    <w:rsid w:val="001C0BDE"/>
    <w:rsid w:val="001F3E74"/>
    <w:rsid w:val="001F73A7"/>
    <w:rsid w:val="00200073"/>
    <w:rsid w:val="002071B9"/>
    <w:rsid w:val="00227C8C"/>
    <w:rsid w:val="00253DBA"/>
    <w:rsid w:val="0026335F"/>
    <w:rsid w:val="002860A4"/>
    <w:rsid w:val="002971F5"/>
    <w:rsid w:val="002C3CF3"/>
    <w:rsid w:val="002C4A7E"/>
    <w:rsid w:val="002E1412"/>
    <w:rsid w:val="00314023"/>
    <w:rsid w:val="0031441A"/>
    <w:rsid w:val="0034373A"/>
    <w:rsid w:val="00351DE8"/>
    <w:rsid w:val="00354AF6"/>
    <w:rsid w:val="0037246F"/>
    <w:rsid w:val="00374F51"/>
    <w:rsid w:val="003A4539"/>
    <w:rsid w:val="003A7341"/>
    <w:rsid w:val="003B29C3"/>
    <w:rsid w:val="003B38E0"/>
    <w:rsid w:val="00401526"/>
    <w:rsid w:val="00403697"/>
    <w:rsid w:val="0042490F"/>
    <w:rsid w:val="00466B9C"/>
    <w:rsid w:val="004767CC"/>
    <w:rsid w:val="004901BD"/>
    <w:rsid w:val="0049643D"/>
    <w:rsid w:val="004C0318"/>
    <w:rsid w:val="004C2E08"/>
    <w:rsid w:val="004C4743"/>
    <w:rsid w:val="004E4F9F"/>
    <w:rsid w:val="004F7F85"/>
    <w:rsid w:val="00504EBF"/>
    <w:rsid w:val="00535962"/>
    <w:rsid w:val="005B3995"/>
    <w:rsid w:val="005B442B"/>
    <w:rsid w:val="005D0D63"/>
    <w:rsid w:val="00611A07"/>
    <w:rsid w:val="006160C6"/>
    <w:rsid w:val="0062592A"/>
    <w:rsid w:val="006506D0"/>
    <w:rsid w:val="00651E48"/>
    <w:rsid w:val="006709BC"/>
    <w:rsid w:val="006C2FC1"/>
    <w:rsid w:val="00780880"/>
    <w:rsid w:val="007B4164"/>
    <w:rsid w:val="007B6F6F"/>
    <w:rsid w:val="007C5A60"/>
    <w:rsid w:val="007F2E63"/>
    <w:rsid w:val="00810515"/>
    <w:rsid w:val="0083342F"/>
    <w:rsid w:val="00854B4F"/>
    <w:rsid w:val="00893C68"/>
    <w:rsid w:val="008B3AE5"/>
    <w:rsid w:val="008F5980"/>
    <w:rsid w:val="009002B4"/>
    <w:rsid w:val="00957FDA"/>
    <w:rsid w:val="009773D3"/>
    <w:rsid w:val="00995F3B"/>
    <w:rsid w:val="009A2AEC"/>
    <w:rsid w:val="009B0931"/>
    <w:rsid w:val="009E0472"/>
    <w:rsid w:val="009F3CC7"/>
    <w:rsid w:val="00A16099"/>
    <w:rsid w:val="00A24343"/>
    <w:rsid w:val="00A640BD"/>
    <w:rsid w:val="00A7601C"/>
    <w:rsid w:val="00A9257A"/>
    <w:rsid w:val="00AB4966"/>
    <w:rsid w:val="00AC7631"/>
    <w:rsid w:val="00AD7919"/>
    <w:rsid w:val="00AF0D2F"/>
    <w:rsid w:val="00B3101F"/>
    <w:rsid w:val="00B314A2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16DB8"/>
    <w:rsid w:val="00C652A6"/>
    <w:rsid w:val="00C66D08"/>
    <w:rsid w:val="00C73B07"/>
    <w:rsid w:val="00CA4661"/>
    <w:rsid w:val="00CD46FB"/>
    <w:rsid w:val="00CE2B52"/>
    <w:rsid w:val="00CE67A3"/>
    <w:rsid w:val="00D21980"/>
    <w:rsid w:val="00D24FA7"/>
    <w:rsid w:val="00D64696"/>
    <w:rsid w:val="00D734F1"/>
    <w:rsid w:val="00D90D49"/>
    <w:rsid w:val="00D92E98"/>
    <w:rsid w:val="00DC5D96"/>
    <w:rsid w:val="00DD4F3E"/>
    <w:rsid w:val="00DE7027"/>
    <w:rsid w:val="00E13E55"/>
    <w:rsid w:val="00E25579"/>
    <w:rsid w:val="00E3360B"/>
    <w:rsid w:val="00E534A7"/>
    <w:rsid w:val="00E96516"/>
    <w:rsid w:val="00E96D05"/>
    <w:rsid w:val="00EA22FB"/>
    <w:rsid w:val="00EA7406"/>
    <w:rsid w:val="00EB128A"/>
    <w:rsid w:val="00F116C5"/>
    <w:rsid w:val="00F225BF"/>
    <w:rsid w:val="00F2578E"/>
    <w:rsid w:val="00F25B99"/>
    <w:rsid w:val="00F4086F"/>
    <w:rsid w:val="00F53753"/>
    <w:rsid w:val="00F61564"/>
    <w:rsid w:val="00F7167E"/>
    <w:rsid w:val="00F7443C"/>
    <w:rsid w:val="00FB2123"/>
    <w:rsid w:val="00FC280C"/>
    <w:rsid w:val="00FC2870"/>
    <w:rsid w:val="00FC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6A38B3-AE5F-42BC-9EA2-452617C44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74369-6D0D-441A-8F57-B90CC8983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Ecónomica.dotx</Template>
  <TotalTime>0</TotalTime>
  <Pages>1</Pages>
  <Words>65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Wadia Chantal</cp:lastModifiedBy>
  <cp:revision>2</cp:revision>
  <cp:lastPrinted>2016-09-12T19:52:00Z</cp:lastPrinted>
  <dcterms:created xsi:type="dcterms:W3CDTF">2017-09-13T14:42:00Z</dcterms:created>
  <dcterms:modified xsi:type="dcterms:W3CDTF">2017-09-13T14:42:00Z</dcterms:modified>
</cp:coreProperties>
</file>