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273979">
      <w:bookmarkStart w:id="0" w:name="_GoBack"/>
      <w:bookmarkEnd w:id="0"/>
      <w:r w:rsidRPr="00B82170">
        <w:rPr>
          <w:noProof/>
          <w:lang w:eastAsia="es-ES"/>
        </w:rPr>
        <w:drawing>
          <wp:anchor distT="0" distB="0" distL="114300" distR="114300" simplePos="0" relativeHeight="251657728" behindDoc="0" locked="0" layoutInCell="1" allowOverlap="1" wp14:anchorId="28B9C9AA" wp14:editId="7A7A55E5">
            <wp:simplePos x="0" y="0"/>
            <wp:positionH relativeFrom="margin">
              <wp:posOffset>4039235</wp:posOffset>
            </wp:positionH>
            <wp:positionV relativeFrom="margin">
              <wp:posOffset>-781050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23FC"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96520</wp:posOffset>
                </wp:positionV>
                <wp:extent cx="3311525" cy="33655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F23F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73979">
                                  <w:rPr>
                                    <w:rStyle w:val="Style6"/>
                                  </w:rPr>
                                  <w:t>Ministerio de Agricultura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18.2pt;margin-top:7.6pt;width:260.75pt;height:2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" stroked="f">
                <v:textbox>
                  <w:txbxContent>
                    <w:p w:rsidR="002E1412" w:rsidRPr="002E1412" w:rsidRDefault="00EF23F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73979">
                            <w:rPr>
                              <w:rStyle w:val="Style6"/>
                            </w:rPr>
                            <w:t>Ministerio de Agricultura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F23F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6508750</wp:posOffset>
                </wp:positionH>
                <wp:positionV relativeFrom="paragraph">
                  <wp:posOffset>-584200</wp:posOffset>
                </wp:positionV>
                <wp:extent cx="2386965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696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090E25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AGRICULTURA-CCC-LPN-2019-0018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12.5pt;margin-top:-46pt;width:187.9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090E25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AGRICULTURA-CCC-LPN-2019-0018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F23F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-339090</wp:posOffset>
                </wp:positionV>
                <wp:extent cx="1449705" cy="1012190"/>
                <wp:effectExtent l="0" t="3810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7397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73979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084843C9" wp14:editId="575D2B71">
                                      <wp:extent cx="1200150" cy="990600"/>
                                      <wp:effectExtent l="0" t="0" r="0" b="0"/>
                                      <wp:docPr id="1" name="Imagen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5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0150" cy="990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1.15pt;margin-top:-26.7pt;width:114.15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aIuQIAAMI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73979">
                          <w:pPr>
                            <w:rPr>
                              <w:lang w:val="en-US"/>
                            </w:rPr>
                          </w:pPr>
                          <w:r w:rsidRPr="00273979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084843C9" wp14:editId="575D2B71">
                                <wp:extent cx="1200150" cy="990600"/>
                                <wp:effectExtent l="0" t="0" r="0" b="0"/>
                                <wp:docPr id="1" name="Imagen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0150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F23FC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EF23FC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207645</wp:posOffset>
                </wp:positionV>
                <wp:extent cx="1993265" cy="287655"/>
                <wp:effectExtent l="635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EF23F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05pt;margin-top:16.35pt;width:156.95pt;height:2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gIhQ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" stroked="f">
                <v:textbox>
                  <w:txbxContent>
                    <w:p w:rsidR="00F7443C" w:rsidRPr="004767CC" w:rsidRDefault="00EF23F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F23F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EF23F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F23FC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F23FC">
                              <w:fldChar w:fldCharType="begin"/>
                            </w:r>
                            <w:r w:rsidR="00EF23FC">
                              <w:instrText xml:space="preserve"> NUMPAGES   \* MERGEFORMAT </w:instrText>
                            </w:r>
                            <w:r w:rsidR="00EF23FC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F23F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F23FC">
                        <w:fldChar w:fldCharType="begin"/>
                      </w:r>
                      <w:r w:rsidR="00EF23FC">
                        <w:instrText xml:space="preserve"> NUMPAGES   \* MERGEFORMAT </w:instrText>
                      </w:r>
                      <w:r w:rsidR="00EF23FC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F23F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F23FC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8A" w:rsidRDefault="003C6C8A" w:rsidP="001007E7">
      <w:pPr>
        <w:spacing w:after="0" w:line="240" w:lineRule="auto"/>
      </w:pPr>
      <w:r>
        <w:separator/>
      </w:r>
    </w:p>
  </w:endnote>
  <w:endnote w:type="continuationSeparator" w:id="0">
    <w:p w:rsidR="003C6C8A" w:rsidRDefault="003C6C8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F23FC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F23F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/zrQIAAK8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Bohp/z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8A" w:rsidRDefault="003C6C8A" w:rsidP="001007E7">
      <w:pPr>
        <w:spacing w:after="0" w:line="240" w:lineRule="auto"/>
      </w:pPr>
      <w:r>
        <w:separator/>
      </w:r>
    </w:p>
  </w:footnote>
  <w:footnote w:type="continuationSeparator" w:id="0">
    <w:p w:rsidR="003C6C8A" w:rsidRDefault="003C6C8A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90E25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73979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C6C8A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0E80"/>
    <w:rsid w:val="00EB128A"/>
    <w:rsid w:val="00EF23FC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FFB573D-B333-4C7E-8E4A-BC9D4250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03221-BFBB-40BC-8CB9-3B168B7B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Maria Nuñez</cp:lastModifiedBy>
  <cp:revision>2</cp:revision>
  <cp:lastPrinted>2011-03-04T18:27:00Z</cp:lastPrinted>
  <dcterms:created xsi:type="dcterms:W3CDTF">2019-10-28T19:54:00Z</dcterms:created>
  <dcterms:modified xsi:type="dcterms:W3CDTF">2019-10-28T19:54:00Z</dcterms:modified>
</cp:coreProperties>
</file>