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EB3B0D">
      <w:bookmarkStart w:id="0" w:name="_GoBack"/>
      <w:bookmarkEnd w:id="0"/>
      <w:r w:rsidRPr="000030D2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36784EA1" wp14:editId="406D4936">
            <wp:simplePos x="0" y="0"/>
            <wp:positionH relativeFrom="margin">
              <wp:posOffset>2466340</wp:posOffset>
            </wp:positionH>
            <wp:positionV relativeFrom="margin">
              <wp:posOffset>-414020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C01F7A7" wp14:editId="5286B4FB">
                <wp:simplePos x="0" y="0"/>
                <wp:positionH relativeFrom="column">
                  <wp:posOffset>-533400</wp:posOffset>
                </wp:positionH>
                <wp:positionV relativeFrom="paragraph">
                  <wp:posOffset>-342900</wp:posOffset>
                </wp:positionV>
                <wp:extent cx="1090930" cy="1078230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EB3B0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0102B2E4" wp14:editId="5F957A4A">
                                      <wp:extent cx="1038225" cy="933450"/>
                                      <wp:effectExtent l="0" t="0" r="9525" b="0"/>
                                      <wp:docPr id="1" name="Imagen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5"/>
                                              <pic:cNvPicPr/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38225" cy="933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1F7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pt;margin-top:-27pt;width:85.9pt;height:84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ensw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" filled="f" stroked="f">
                <v:textbox>
                  <w:txbxContent>
                    <w:sdt>
                      <w:sdtPr>
                        <w:rPr>
                          <w:noProof/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EB3B0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0102B2E4" wp14:editId="5F957A4A">
                                <wp:extent cx="1038225" cy="933450"/>
                                <wp:effectExtent l="0" t="0" r="9525" b="0"/>
                                <wp:docPr id="1" name="Imagen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5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933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D9EFEE" wp14:editId="07D642C6">
                <wp:simplePos x="0" y="0"/>
                <wp:positionH relativeFrom="column">
                  <wp:posOffset>3876675</wp:posOffset>
                </wp:positionH>
                <wp:positionV relativeFrom="paragraph">
                  <wp:posOffset>-542925</wp:posOffset>
                </wp:positionV>
                <wp:extent cx="2453640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6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0F7719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AGRICULTURA-CCC-LPN-2019-0018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9EFEE" id="Group 21" o:spid="_x0000_s1027" style="position:absolute;margin-left:305.25pt;margin-top:-42.75pt;width:193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0F7719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AGRICULTURA-CCC-LPN-2019-0018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CC5A14" wp14:editId="57A89B4A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C5A14" id="Text Box 20" o:spid="_x0000_s1032" type="#_x0000_t202" style="position:absolute;margin-left:-31.1pt;margin-top:-46.5pt;width:74.6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E07B6AB" wp14:editId="48F787B3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67FA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7B6AB" id="Text Box 12" o:spid="_x0000_s1033" type="#_x0000_t202" style="position:absolute;margin-left:389.95pt;margin-top:12.5pt;width:114.05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767FA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67FA6">
                              <w:fldChar w:fldCharType="begin"/>
                            </w:r>
                            <w:r w:rsidR="00767FA6">
                              <w:instrText xml:space="preserve"> NUMPAGES   \* MERGEFORMAT </w:instrText>
                            </w:r>
                            <w:r w:rsidR="00767FA6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67FA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67FA6">
                        <w:fldChar w:fldCharType="begin"/>
                      </w:r>
                      <w:r w:rsidR="00767FA6">
                        <w:instrText xml:space="preserve"> NUMPAGES   \* MERGEFORMAT </w:instrText>
                      </w:r>
                      <w:r w:rsidR="00767FA6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67FA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24764</wp:posOffset>
                </wp:positionV>
                <wp:extent cx="3171825" cy="333375"/>
                <wp:effectExtent l="0" t="0" r="9525" b="952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EB3B0D" w:rsidRDefault="00767FA6" w:rsidP="00A72F42">
                            <w:pPr>
                              <w:jc w:val="center"/>
                              <w:rPr>
                                <w:sz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30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B3B0D" w:rsidRPr="00EB3B0D">
                                  <w:rPr>
                                    <w:rStyle w:val="Style6"/>
                                    <w:sz w:val="30"/>
                                    <w:szCs w:val="24"/>
                                  </w:rPr>
                                  <w:t>Ministerio de Agricultura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75pt;margin-top:1.95pt;width:249.7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" stroked="f">
                <v:textbox>
                  <w:txbxContent>
                    <w:p w:rsidR="002E1412" w:rsidRPr="00EB3B0D" w:rsidRDefault="00767FA6" w:rsidP="00A72F42">
                      <w:pPr>
                        <w:jc w:val="center"/>
                        <w:rPr>
                          <w:sz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30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B3B0D" w:rsidRPr="00EB3B0D">
                            <w:rPr>
                              <w:rStyle w:val="Style6"/>
                              <w:sz w:val="30"/>
                              <w:szCs w:val="24"/>
                            </w:rPr>
                            <w:t>Ministerio de Agricultura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97D09" wp14:editId="249E8CAD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97D09" id="Text Box 18" o:spid="_x0000_s1036" type="#_x0000_t202" style="position:absolute;left:0;text-align:left;margin-left:78.45pt;margin-top:6.45pt;width:278.6pt;height:2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67FA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3B3E8A">
                                  <w:rPr>
                                    <w:rStyle w:val="Style8"/>
                                    <w:smallCaps/>
                                  </w:rPr>
                                  <w:t>Departamento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767FA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3B3E8A">
                            <w:rPr>
                              <w:rStyle w:val="Style8"/>
                              <w:smallCaps/>
                            </w:rPr>
                            <w:t>Departamento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F74" w:rsidRDefault="00077F74" w:rsidP="001007E7">
      <w:pPr>
        <w:spacing w:after="0" w:line="240" w:lineRule="auto"/>
      </w:pPr>
      <w:r>
        <w:separator/>
      </w:r>
    </w:p>
  </w:endnote>
  <w:endnote w:type="continuationSeparator" w:id="0">
    <w:p w:rsidR="00077F74" w:rsidRDefault="00077F7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F74" w:rsidRDefault="00077F74" w:rsidP="001007E7">
      <w:pPr>
        <w:spacing w:after="0" w:line="240" w:lineRule="auto"/>
      </w:pPr>
      <w:r>
        <w:separator/>
      </w:r>
    </w:p>
  </w:footnote>
  <w:footnote w:type="continuationSeparator" w:id="0">
    <w:p w:rsidR="00077F74" w:rsidRDefault="00077F7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57B38"/>
    <w:rsid w:val="00077F74"/>
    <w:rsid w:val="000B0DCD"/>
    <w:rsid w:val="000E02D9"/>
    <w:rsid w:val="000F771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B3E8A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67FA6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B3B0D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CDE7A8D-AFD8-4606-B2EF-F77BF492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6A436-FE99-4121-B8DF-4E282809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Maria Nuñez</cp:lastModifiedBy>
  <cp:revision>2</cp:revision>
  <cp:lastPrinted>2011-03-04T18:48:00Z</cp:lastPrinted>
  <dcterms:created xsi:type="dcterms:W3CDTF">2019-10-28T19:53:00Z</dcterms:created>
  <dcterms:modified xsi:type="dcterms:W3CDTF">2019-10-28T19:53:00Z</dcterms:modified>
</cp:coreProperties>
</file>