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711655">
      <w:r w:rsidRPr="00013E04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3F235CDA" wp14:editId="4AADE366">
            <wp:simplePos x="0" y="0"/>
            <wp:positionH relativeFrom="margin">
              <wp:posOffset>2651125</wp:posOffset>
            </wp:positionH>
            <wp:positionV relativeFrom="margin">
              <wp:posOffset>-523875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.05pt;margin-top:-29.6pt;width:112.05pt;height:105.35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711655">
                      <w:pPr>
                        <w:rPr>
                          <w:lang w:val="en-US"/>
                        </w:rPr>
                      </w:pPr>
                      <w:r w:rsidRPr="00711655">
                        <w:drawing>
                          <wp:inline distT="0" distB="0" distL="0" distR="0" wp14:anchorId="62C749D9" wp14:editId="1268E95E">
                            <wp:extent cx="1428750" cy="1104900"/>
                            <wp:effectExtent l="0" t="0" r="0" b="0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group id="_x0000_s1045" style="position:absolute;margin-left:309.75pt;margin-top:-43.3pt;width:198.75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376344" w:rsidRPr="00535962" w:rsidRDefault="00711655" w:rsidP="00376344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AGRICULTURA-CCC-LPN-2019-0014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535962" w:rsidRPr="00535962" w:rsidRDefault="00711655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65.1pt;margin-top:9pt;width:143.9pt;height:22pt;z-index:251691008;mso-width-relative:margin;mso-height-relative:margin" stroked="f">
            <v:textbox>
              <w:txbxContent>
                <w:p w:rsidR="002E1412" w:rsidRPr="002E1412" w:rsidRDefault="00711655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>
                        <w:rPr>
                          <w:rStyle w:val="Style6"/>
                        </w:rPr>
                        <w:t>MINISTERIO DE AGRICULTURA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71165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711655" w:rsidP="00535962">
      <w:r>
        <w:rPr>
          <w:noProof/>
          <w:color w:val="FF0000"/>
          <w:lang w:eastAsia="zh-TW"/>
        </w:rPr>
        <w:pict>
          <v:shape id="_x0000_s1042" type="#_x0000_t202" style="position:absolute;margin-left:125.35pt;margin-top:13.3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711655">
                    <w:fldChar w:fldCharType="begin"/>
                  </w:r>
                  <w:r w:rsidR="00711655">
                    <w:instrText xml:space="preserve"> NUMPAGES   \* MERGEFORMAT </w:instrText>
                  </w:r>
                  <w:r w:rsidR="00711655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11655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1655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711655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11655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8989-36D7-4E18-8EF5-A184F786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Julio Ponce</cp:lastModifiedBy>
  <cp:revision>8</cp:revision>
  <cp:lastPrinted>2011-03-04T18:42:00Z</cp:lastPrinted>
  <dcterms:created xsi:type="dcterms:W3CDTF">2011-03-04T18:44:00Z</dcterms:created>
  <dcterms:modified xsi:type="dcterms:W3CDTF">2019-08-02T13:01:00Z</dcterms:modified>
</cp:coreProperties>
</file>