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671C3">
      <w:r>
        <w:rPr>
          <w:noProof/>
          <w:lang w:val="en-US"/>
        </w:rPr>
        <w:pict>
          <v:group id="_x0000_s1045" style="position:absolute;margin-left:306.45pt;margin-top:14.35pt;width:197.5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B202F" w:rsidRPr="00535962" w:rsidRDefault="009350E8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AGRICULTURA-CCC-LPN-2019-0014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</w:p>
    <w:p w:rsidR="00535962" w:rsidRPr="00535962" w:rsidRDefault="009350E8" w:rsidP="00535962">
      <w:bookmarkStart w:id="0" w:name="_GoBack"/>
      <w:r w:rsidRPr="002B5CA6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78F9D7C" wp14:editId="1B997484">
            <wp:simplePos x="0" y="0"/>
            <wp:positionH relativeFrom="margin">
              <wp:posOffset>2499995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35962" w:rsidRDefault="009350E8" w:rsidP="00535962">
      <w:r>
        <w:rPr>
          <w:noProof/>
          <w:color w:val="FF0000"/>
          <w:lang w:eastAsia="zh-TW"/>
        </w:rPr>
        <w:pict>
          <v:shape id="_x0000_s1042" type="#_x0000_t202" style="position:absolute;margin-left:159.2pt;margin-top:92.7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60.7pt;margin-top:54.6pt;width:145.75pt;height:22pt;z-index:251691008;mso-width-relative:margin;mso-height-relative:margin" stroked="f">
            <v:textbox>
              <w:txbxContent>
                <w:p w:rsidR="002E1412" w:rsidRPr="002E1412" w:rsidRDefault="00E671C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9350E8">
                        <w:rPr>
                          <w:rStyle w:val="Style6"/>
                        </w:rPr>
                        <w:t>MINISTERIO DE AGRICULTURA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62.45pt;margin-top:33.7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E671C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85.9pt;margin-top:5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sdt>
      <w:sdtPr>
        <w:alias w:val="Logo de la dependencia gubernamental"/>
        <w:tag w:val="Logo de la dependencia gubernamental"/>
        <w:id w:val="-1993009519"/>
        <w:picture/>
      </w:sdtPr>
      <w:sdtContent>
        <w:p w:rsidR="009350E8" w:rsidRDefault="009350E8" w:rsidP="009350E8">
          <w:r w:rsidRPr="009350E8">
            <w:drawing>
              <wp:inline distT="0" distB="0" distL="0" distR="0" wp14:anchorId="6BEED94E" wp14:editId="451368FE">
                <wp:extent cx="1323975" cy="847725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lastRenderedPageBreak/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C3" w:rsidRDefault="00E671C3" w:rsidP="001007E7">
      <w:pPr>
        <w:spacing w:after="0" w:line="240" w:lineRule="auto"/>
      </w:pPr>
      <w:r>
        <w:separator/>
      </w:r>
    </w:p>
  </w:endnote>
  <w:endnote w:type="continuationSeparator" w:id="0">
    <w:p w:rsidR="00E671C3" w:rsidRDefault="00E671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71C3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E671C3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C3" w:rsidRDefault="00E671C3" w:rsidP="001007E7">
      <w:pPr>
        <w:spacing w:after="0" w:line="240" w:lineRule="auto"/>
      </w:pPr>
      <w:r>
        <w:separator/>
      </w:r>
    </w:p>
  </w:footnote>
  <w:footnote w:type="continuationSeparator" w:id="0">
    <w:p w:rsidR="00E671C3" w:rsidRDefault="00E671C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9350E8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671C3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F72C-ED60-4CBE-BE3E-5F52C176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Julio Ponce</cp:lastModifiedBy>
  <cp:revision>5</cp:revision>
  <cp:lastPrinted>2011-03-04T18:41:00Z</cp:lastPrinted>
  <dcterms:created xsi:type="dcterms:W3CDTF">2011-03-04T18:42:00Z</dcterms:created>
  <dcterms:modified xsi:type="dcterms:W3CDTF">2019-08-02T13:09:00Z</dcterms:modified>
</cp:coreProperties>
</file>