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DD7793">
      <w:bookmarkStart w:id="0" w:name="_GoBack"/>
      <w:r w:rsidRPr="003748DC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0C8B73B2" wp14:editId="5CE23992">
            <wp:simplePos x="0" y="0"/>
            <wp:positionH relativeFrom="margin">
              <wp:posOffset>2423795</wp:posOffset>
            </wp:positionH>
            <wp:positionV relativeFrom="margin">
              <wp:posOffset>-590550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86AA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.2pt;margin-top:-43.65pt;width:104.25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286AA4">
                      <w:pPr>
                        <w:rPr>
                          <w:lang w:val="en-US"/>
                        </w:rPr>
                      </w:pPr>
                      <w:r w:rsidRPr="00286AA4">
                        <w:drawing>
                          <wp:inline distT="0" distB="0" distL="0" distR="0" wp14:anchorId="13B901D2" wp14:editId="3B8796DA">
                            <wp:extent cx="1295400" cy="990600"/>
                            <wp:effectExtent l="0" t="0" r="0" b="0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068" cy="991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86AA4">
        <w:rPr>
          <w:noProof/>
          <w:lang w:val="en-US"/>
        </w:rPr>
        <w:pict>
          <v:group id="_x0000_s1044" style="position:absolute;margin-left:327.75pt;margin-top:-55.15pt;width:180.3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286AA4" w:rsidRDefault="00286AA4" w:rsidP="00051C0A">
                      <w:pPr>
                        <w:jc w:val="center"/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AGRICULTURA-CCC-LPN-2019-0014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CF5912"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CF5912"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F5912">
                    <w:fldChar w:fldCharType="begin"/>
                  </w:r>
                  <w:r w:rsidR="00CF5912">
                    <w:instrText xml:space="preserve"> NUMPAGES   \* MERGEFORMAT </w:instrText>
                  </w:r>
                  <w:r w:rsidR="00CF5912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CF591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 w:rsidR="00CF5912"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CF591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CF5912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CF5912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86AA4">
                        <w:rPr>
                          <w:rStyle w:val="Style6"/>
                        </w:rPr>
                        <w:t>MINISTERIO DE AGRICULTURA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CF5912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F5912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A" w:rsidRDefault="00CF5912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F591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CF5912">
                  <w:fldChar w:fldCharType="begin"/>
                </w:r>
                <w:r w:rsidR="00CF5912">
                  <w:instrText xml:space="preserve"> NUMPAGES   \* MERGEFORMAT </w:instrText>
                </w:r>
                <w:r w:rsidR="00CF5912">
                  <w:fldChar w:fldCharType="separate"/>
                </w:r>
                <w:r w:rsidR="00CF5912" w:rsidRPr="00CF591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CF5912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86AA4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CF5912"/>
    <w:rsid w:val="00D24FA7"/>
    <w:rsid w:val="00D45A3E"/>
    <w:rsid w:val="00D64696"/>
    <w:rsid w:val="00D90D49"/>
    <w:rsid w:val="00DC5D96"/>
    <w:rsid w:val="00DD4F3E"/>
    <w:rsid w:val="00DD7793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2663-7C43-4FF7-935F-E0A603AA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Julio Ponce</cp:lastModifiedBy>
  <cp:revision>11</cp:revision>
  <cp:lastPrinted>2011-03-04T18:55:00Z</cp:lastPrinted>
  <dcterms:created xsi:type="dcterms:W3CDTF">2011-03-04T18:56:00Z</dcterms:created>
  <dcterms:modified xsi:type="dcterms:W3CDTF">2019-08-02T12:49:00Z</dcterms:modified>
</cp:coreProperties>
</file>